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ED0A" w14:textId="3DF100B9" w:rsidR="00CE17A7" w:rsidRDefault="00CE17A7" w:rsidP="00C659E4">
      <w:pPr>
        <w:pStyle w:val="SCT"/>
        <w:jc w:val="center"/>
      </w:pPr>
      <w:bookmarkStart w:id="0" w:name="_GoBack"/>
      <w:r w:rsidRPr="00C659E4">
        <w:rPr>
          <w:rStyle w:val="NAM"/>
        </w:rPr>
        <w:t xml:space="preserve">Model </w:t>
      </w:r>
      <w:r w:rsidR="00D47D1E">
        <w:rPr>
          <w:rStyle w:val="NAM"/>
        </w:rPr>
        <w:t>2511</w:t>
      </w:r>
      <w:r w:rsidRPr="00C659E4">
        <w:rPr>
          <w:rStyle w:val="NAM"/>
        </w:rPr>
        <w:t xml:space="preserve"> </w:t>
      </w:r>
      <w:proofErr w:type="spellStart"/>
      <w:r w:rsidRPr="00C659E4">
        <w:rPr>
          <w:rStyle w:val="NAM"/>
        </w:rPr>
        <w:t>T</w:t>
      </w:r>
      <w:r w:rsidR="006E5DC1">
        <w:rPr>
          <w:rStyle w:val="NAM"/>
        </w:rPr>
        <w:t>ESTanDRAIN</w:t>
      </w:r>
      <w:proofErr w:type="spellEnd"/>
      <w:r w:rsidR="003A4BA1" w:rsidRPr="003A4BA1">
        <w:rPr>
          <w:rStyle w:val="PRT"/>
        </w:rPr>
        <w:t xml:space="preserve"> </w:t>
      </w:r>
      <w:r w:rsidR="003A4BA1">
        <w:rPr>
          <w:rStyle w:val="NAM"/>
        </w:rPr>
        <w:t>with A Kit Pressure Relief Valve</w:t>
      </w:r>
    </w:p>
    <w:bookmarkEnd w:id="0"/>
    <w:p w14:paraId="242C352C" w14:textId="54D8AEE9" w:rsidR="00963D12" w:rsidRDefault="00963D12" w:rsidP="00963D12">
      <w:pPr>
        <w:pStyle w:val="ART"/>
        <w:numPr>
          <w:ilvl w:val="0"/>
          <w:numId w:val="0"/>
        </w:numPr>
      </w:pPr>
      <w:r w:rsidRPr="009C3B21">
        <w:t xml:space="preserve">CSI </w:t>
      </w:r>
      <w:proofErr w:type="spellStart"/>
      <w:r w:rsidRPr="009C3B21">
        <w:t>MasterFormat</w:t>
      </w:r>
      <w:proofErr w:type="spellEnd"/>
      <w:r w:rsidRPr="009C3B21">
        <w:t xml:space="preserve"> Specification Location: 21 13 13, Wet-Pipe Sprinkler Systems</w:t>
      </w:r>
    </w:p>
    <w:p w14:paraId="0944BF0E" w14:textId="4F009E25" w:rsidR="00A767B6" w:rsidRDefault="00A767B6" w:rsidP="00963D12">
      <w:pPr>
        <w:pStyle w:val="ART"/>
        <w:numPr>
          <w:ilvl w:val="0"/>
          <w:numId w:val="0"/>
        </w:numPr>
      </w:pPr>
      <w:r>
        <w:t>Flow Detection and Test Assemblies:</w:t>
      </w:r>
    </w:p>
    <w:p w14:paraId="2D623615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06A7D12" w14:textId="77777777" w:rsidR="00702DEF" w:rsidRDefault="00C659E4" w:rsidP="00702DEF">
      <w:pPr>
        <w:pStyle w:val="PR3"/>
        <w:spacing w:before="240"/>
      </w:pPr>
      <w:r>
        <w:t xml:space="preserve">AGF Manufacturing Inc.; Model </w:t>
      </w:r>
      <w:r w:rsidR="00AE545B">
        <w:t>25</w:t>
      </w:r>
      <w:r w:rsidR="00DF1C96">
        <w:t>11</w:t>
      </w:r>
      <w:r>
        <w:t xml:space="preserve"> </w:t>
      </w:r>
      <w:proofErr w:type="spellStart"/>
      <w:r>
        <w:t>TESTanDRAIN</w:t>
      </w:r>
      <w:proofErr w:type="spellEnd"/>
      <w:r w:rsidR="00702DEF">
        <w:t xml:space="preserve"> </w:t>
      </w:r>
      <w:r w:rsidR="00702DEF">
        <w:t xml:space="preserve">with A Kit Pressure Relief Valve.  </w:t>
      </w:r>
    </w:p>
    <w:p w14:paraId="3B67316D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00DFEB0F" w14:textId="77777777" w:rsidR="00DE58D5" w:rsidRDefault="00DE58D5" w:rsidP="00DE58D5">
      <w:pPr>
        <w:pStyle w:val="PR2"/>
        <w:spacing w:before="240"/>
        <w:outlineLvl w:val="9"/>
      </w:pPr>
      <w:r>
        <w:t xml:space="preserve">Standard:  UL's "Product </w:t>
      </w:r>
      <w:proofErr w:type="spellStart"/>
      <w:r>
        <w:t>iQ</w:t>
      </w:r>
      <w:proofErr w:type="spellEnd"/>
      <w:r>
        <w:t>" listing or "Approval Guide," published by FM Global, listing.  NFPA 13, 13R, 13D (as applicable).</w:t>
      </w:r>
    </w:p>
    <w:p w14:paraId="2949445D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 xml:space="preserve">300 </w:t>
      </w:r>
      <w:proofErr w:type="spellStart"/>
      <w:r w:rsidRPr="00643A22">
        <w:rPr>
          <w:rStyle w:val="IP"/>
          <w:color w:val="auto"/>
        </w:rPr>
        <w:t>psig</w:t>
      </w:r>
      <w:proofErr w:type="spellEnd"/>
      <w:r w:rsidRPr="00643A22">
        <w:rPr>
          <w:rStyle w:val="SI"/>
          <w:color w:val="auto"/>
        </w:rPr>
        <w:t xml:space="preserve"> (2070 kPa)</w:t>
      </w:r>
      <w:r>
        <w:t>.</w:t>
      </w:r>
    </w:p>
    <w:p w14:paraId="7AD07A2D" w14:textId="77777777" w:rsidR="00A767B6" w:rsidRDefault="00892546" w:rsidP="00A767B6">
      <w:pPr>
        <w:pStyle w:val="PR2"/>
      </w:pPr>
      <w:r>
        <w:t xml:space="preserve">Body </w:t>
      </w:r>
      <w:r w:rsidR="00A767B6" w:rsidRPr="00EC05B4">
        <w:t xml:space="preserve">Material:  </w:t>
      </w:r>
      <w:r w:rsidR="00EC05B4" w:rsidRPr="00EC05B4">
        <w:t>B</w:t>
      </w:r>
      <w:r w:rsidR="00A767B6"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2AEC0640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3BB884B7" w14:textId="77777777" w:rsidR="00DE58D5" w:rsidRDefault="00DE58D5" w:rsidP="004A3AE2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30C8348D" w14:textId="5F93BDE8" w:rsidR="004A3AE2" w:rsidRDefault="004A3AE2" w:rsidP="004A3AE2">
      <w:pPr>
        <w:pStyle w:val="PR2"/>
      </w:pPr>
      <w:r>
        <w:t>Pressure Relief Valve</w:t>
      </w:r>
      <w:r w:rsidR="002160EB">
        <w:t xml:space="preserve"> </w:t>
      </w:r>
      <w:proofErr w:type="gramStart"/>
      <w:r w:rsidR="002160EB">
        <w:t>A</w:t>
      </w:r>
      <w:proofErr w:type="gramEnd"/>
      <w:r w:rsidR="002160EB">
        <w:t xml:space="preserve"> Kit</w:t>
      </w:r>
      <w:r>
        <w:t xml:space="preserve"> and Drainage Piping: </w:t>
      </w:r>
      <w:r w:rsidR="008D7FF0">
        <w:t>AGF Model 7000</w:t>
      </w:r>
      <w:r w:rsidR="002160EB">
        <w:t>L</w:t>
      </w:r>
    </w:p>
    <w:p w14:paraId="57723185" w14:textId="77777777" w:rsidR="00993B6D" w:rsidRPr="00674022" w:rsidRDefault="00E92116" w:rsidP="00993B6D">
      <w:pPr>
        <w:pStyle w:val="PR3"/>
        <w:rPr>
          <w:szCs w:val="22"/>
        </w:rPr>
      </w:pPr>
      <w:r w:rsidRPr="00674022">
        <w:rPr>
          <w:rStyle w:val="A4"/>
          <w:sz w:val="22"/>
          <w:szCs w:val="22"/>
        </w:rPr>
        <w:t xml:space="preserve">Pressure Rating: Factory rated at 175 PSI. </w:t>
      </w:r>
      <w:r w:rsidR="00993B6D">
        <w:rPr>
          <w:rStyle w:val="A4"/>
          <w:sz w:val="22"/>
          <w:szCs w:val="22"/>
        </w:rPr>
        <w:t xml:space="preserve">Other pressure settings available: </w:t>
      </w:r>
      <w:r w:rsidR="00993B6D" w:rsidRPr="00674022">
        <w:rPr>
          <w:szCs w:val="22"/>
        </w:rPr>
        <w:t>[</w:t>
      </w:r>
      <w:r w:rsidR="00993B6D">
        <w:rPr>
          <w:szCs w:val="22"/>
        </w:rPr>
        <w:t>200</w:t>
      </w:r>
      <w:r w:rsidR="00993B6D" w:rsidRPr="00674022">
        <w:rPr>
          <w:szCs w:val="22"/>
        </w:rPr>
        <w:t xml:space="preserve"> PSI] [</w:t>
      </w:r>
      <w:r w:rsidR="00993B6D">
        <w:rPr>
          <w:szCs w:val="22"/>
        </w:rPr>
        <w:t>22</w:t>
      </w:r>
      <w:r w:rsidR="00993B6D" w:rsidRPr="00674022">
        <w:rPr>
          <w:szCs w:val="22"/>
        </w:rPr>
        <w:t>5 PSI] [</w:t>
      </w:r>
      <w:r w:rsidR="00993B6D">
        <w:rPr>
          <w:szCs w:val="22"/>
        </w:rPr>
        <w:t>300</w:t>
      </w:r>
      <w:r w:rsidR="00993B6D" w:rsidRPr="00674022">
        <w:rPr>
          <w:szCs w:val="22"/>
        </w:rPr>
        <w:t xml:space="preserve"> PSI]</w:t>
      </w:r>
      <w:r w:rsidR="00993B6D">
        <w:rPr>
          <w:szCs w:val="22"/>
        </w:rPr>
        <w:t>.</w:t>
      </w:r>
    </w:p>
    <w:p w14:paraId="681907AC" w14:textId="77777777" w:rsidR="004A3AE2" w:rsidRDefault="004A3AE2" w:rsidP="004A3AE2">
      <w:pPr>
        <w:pStyle w:val="PR3"/>
      </w:pPr>
      <w:r>
        <w:t xml:space="preserve">Body Material: Bronze body and </w:t>
      </w:r>
      <w:proofErr w:type="gramStart"/>
      <w:r>
        <w:t>stainless steel</w:t>
      </w:r>
      <w:proofErr w:type="gramEnd"/>
      <w:r>
        <w:t xml:space="preserve"> spring</w:t>
      </w:r>
    </w:p>
    <w:p w14:paraId="23484F97" w14:textId="77777777" w:rsidR="0089321B" w:rsidRDefault="004A3AE2" w:rsidP="0089321B">
      <w:pPr>
        <w:pStyle w:val="PR3"/>
      </w:pPr>
      <w:r>
        <w:t xml:space="preserve">Components: </w:t>
      </w:r>
      <w:proofErr w:type="spellStart"/>
      <w:r>
        <w:t>Nylobraid</w:t>
      </w:r>
      <w:proofErr w:type="spellEnd"/>
      <w:r>
        <w:t xml:space="preserve"> flexible tube, </w:t>
      </w:r>
      <w:proofErr w:type="gramStart"/>
      <w:r>
        <w:t>Two</w:t>
      </w:r>
      <w:proofErr w:type="gramEnd"/>
      <w:r>
        <w:t xml:space="preserve"> ½” NPT by barbed 90 degree elbows, external identification plate</w:t>
      </w:r>
      <w:r w:rsidR="0089321B">
        <w:t xml:space="preserve"> and integral flushing handle to remove debris</w:t>
      </w:r>
    </w:p>
    <w:p w14:paraId="2822223B" w14:textId="77777777" w:rsidR="00387EEE" w:rsidRDefault="00387EEE" w:rsidP="004A3AE2">
      <w:pPr>
        <w:pStyle w:val="PR3"/>
      </w:pPr>
      <w:r>
        <w:t>½ inch MIPT inlet, ½ inch FIPT outlet</w:t>
      </w:r>
    </w:p>
    <w:p w14:paraId="40880B20" w14:textId="77777777" w:rsidR="004A3AE2" w:rsidRDefault="004A3AE2" w:rsidP="004A3AE2">
      <w:pPr>
        <w:pStyle w:val="PR3"/>
      </w:pPr>
      <w:r>
        <w:t>Relief pressure shall be factory set to project specifications</w:t>
      </w:r>
    </w:p>
    <w:p w14:paraId="3E1F8E5C" w14:textId="77777777" w:rsidR="004A3AE2" w:rsidRDefault="004A3AE2" w:rsidP="004A3AE2">
      <w:pPr>
        <w:pStyle w:val="PR3"/>
      </w:pPr>
      <w:r>
        <w:t>Relief valve shall operate to the OPEN position between 90% and 105% of the set pressure</w:t>
      </w:r>
    </w:p>
    <w:p w14:paraId="5BA5410D" w14:textId="77777777" w:rsidR="004A3AE2" w:rsidRDefault="004A3AE2" w:rsidP="004A3AE2">
      <w:pPr>
        <w:pStyle w:val="PR3"/>
      </w:pPr>
      <w:r>
        <w:t>Relief valve shall reseat or CLOSE at a minimum of 80% of set pressure.</w:t>
      </w:r>
    </w:p>
    <w:p w14:paraId="6DBD838F" w14:textId="5B869706" w:rsidR="00AE545B" w:rsidRDefault="00AE545B" w:rsidP="00AE545B">
      <w:pPr>
        <w:pStyle w:val="PR2"/>
      </w:pPr>
      <w:r>
        <w:t>Inlet and Outlet Size:  [1 inch NPT</w:t>
      </w:r>
      <w:r w:rsidR="00512BF8">
        <w:t xml:space="preserve"> or Groove</w:t>
      </w:r>
      <w:r>
        <w:t>] [1-1/4 inch NPT</w:t>
      </w:r>
      <w:r w:rsidR="00512BF8">
        <w:t xml:space="preserve"> or Groove</w:t>
      </w:r>
      <w:r>
        <w:t>] [2 inch Groove].</w:t>
      </w:r>
    </w:p>
    <w:p w14:paraId="1A6CFE1C" w14:textId="77777777" w:rsidR="00C55120" w:rsidRDefault="002E6D12" w:rsidP="00254053">
      <w:pPr>
        <w:pStyle w:val="PR2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 w:rsidR="00254053">
        <w:t xml:space="preserve"> (Optional)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625D4712" w14:textId="77777777" w:rsidR="002E6D12" w:rsidRDefault="002E6D12" w:rsidP="00254053">
      <w:pPr>
        <w:pStyle w:val="PR3"/>
        <w:spacing w:before="240"/>
      </w:pPr>
      <w:r>
        <w:t>Locking Plate: Carbon steel.</w:t>
      </w:r>
    </w:p>
    <w:p w14:paraId="2F7C61A5" w14:textId="77777777" w:rsidR="002E6D12" w:rsidRDefault="002E6D12" w:rsidP="00254053">
      <w:pPr>
        <w:pStyle w:val="PR3"/>
      </w:pPr>
      <w:r>
        <w:t>Lock: 1-1/</w:t>
      </w:r>
      <w:proofErr w:type="gramStart"/>
      <w:r>
        <w:t>2 inch wide</w:t>
      </w:r>
      <w:proofErr w:type="gramEnd"/>
      <w:r>
        <w:t xml:space="preserve"> solid brass with a 3/8 inch chrome plated hardened steel shackle.</w:t>
      </w:r>
    </w:p>
    <w:p w14:paraId="51BAC431" w14:textId="77777777" w:rsidR="002E6D12" w:rsidRDefault="002E6D12" w:rsidP="00254053">
      <w:pPr>
        <w:pStyle w:val="PR3"/>
      </w:pPr>
      <w:r>
        <w:t>For use with a [3/4 inch]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49798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414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1F0CE4"/>
    <w:rsid w:val="002015A6"/>
    <w:rsid w:val="00203E8E"/>
    <w:rsid w:val="002102C3"/>
    <w:rsid w:val="0021158C"/>
    <w:rsid w:val="002160EB"/>
    <w:rsid w:val="00222AE4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87EEE"/>
    <w:rsid w:val="00390096"/>
    <w:rsid w:val="00391A78"/>
    <w:rsid w:val="00393BDC"/>
    <w:rsid w:val="003A1307"/>
    <w:rsid w:val="003A4BA1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86200"/>
    <w:rsid w:val="004925C0"/>
    <w:rsid w:val="004A0771"/>
    <w:rsid w:val="004A2B39"/>
    <w:rsid w:val="004A3A76"/>
    <w:rsid w:val="004A3AE2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12BF8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2DEF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5AF4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321B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D7FF0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63D12"/>
    <w:rsid w:val="009754B2"/>
    <w:rsid w:val="00975BC8"/>
    <w:rsid w:val="0098039D"/>
    <w:rsid w:val="0098502B"/>
    <w:rsid w:val="009913A7"/>
    <w:rsid w:val="00993B6D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E545B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D7275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CF7AD3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47D1E"/>
    <w:rsid w:val="00D545BD"/>
    <w:rsid w:val="00D6615D"/>
    <w:rsid w:val="00D732AA"/>
    <w:rsid w:val="00D73692"/>
    <w:rsid w:val="00D75244"/>
    <w:rsid w:val="00D7568F"/>
    <w:rsid w:val="00D75A2A"/>
    <w:rsid w:val="00D86327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E58D5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2116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E6577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8A446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D1E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D47D1E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7D1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7D1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7D1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7D1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7D1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7D1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7D1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7D1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7D1E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D47D1E"/>
    <w:rPr>
      <w:color w:val="008080"/>
    </w:rPr>
  </w:style>
  <w:style w:type="character" w:customStyle="1" w:styleId="IP">
    <w:name w:val="IP"/>
    <w:rsid w:val="00D47D1E"/>
    <w:rPr>
      <w:color w:val="FF0000"/>
    </w:rPr>
  </w:style>
  <w:style w:type="paragraph" w:customStyle="1" w:styleId="HDR">
    <w:name w:val="HDR"/>
    <w:basedOn w:val="Normal"/>
    <w:rsid w:val="00D47D1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47D1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D47D1E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D47D1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47D1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47D1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47D1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47D1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47D1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47D1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47D1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47D1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47D1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47D1E"/>
    <w:pPr>
      <w:suppressAutoHyphens/>
    </w:pPr>
  </w:style>
  <w:style w:type="paragraph" w:customStyle="1" w:styleId="TCE">
    <w:name w:val="TCE"/>
    <w:basedOn w:val="Normal"/>
    <w:rsid w:val="00D47D1E"/>
    <w:pPr>
      <w:suppressAutoHyphens/>
      <w:ind w:left="144" w:hanging="144"/>
    </w:pPr>
  </w:style>
  <w:style w:type="paragraph" w:customStyle="1" w:styleId="EOS">
    <w:name w:val="EOS"/>
    <w:basedOn w:val="Normal"/>
    <w:rsid w:val="00D47D1E"/>
    <w:pPr>
      <w:suppressAutoHyphens/>
      <w:spacing w:before="480"/>
      <w:jc w:val="both"/>
    </w:pPr>
  </w:style>
  <w:style w:type="paragraph" w:customStyle="1" w:styleId="ANT">
    <w:name w:val="ANT"/>
    <w:basedOn w:val="Normal"/>
    <w:rsid w:val="00D47D1E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D47D1E"/>
  </w:style>
  <w:style w:type="character" w:customStyle="1" w:styleId="SPN">
    <w:name w:val="SPN"/>
    <w:basedOn w:val="DefaultParagraphFont"/>
    <w:rsid w:val="00D47D1E"/>
  </w:style>
  <w:style w:type="character" w:customStyle="1" w:styleId="SPD">
    <w:name w:val="SPD"/>
    <w:basedOn w:val="DefaultParagraphFont"/>
    <w:rsid w:val="00D47D1E"/>
  </w:style>
  <w:style w:type="character" w:customStyle="1" w:styleId="NUM">
    <w:name w:val="NUM"/>
    <w:basedOn w:val="DefaultParagraphFont"/>
    <w:rsid w:val="00D47D1E"/>
  </w:style>
  <w:style w:type="character" w:customStyle="1" w:styleId="NAM">
    <w:name w:val="NAM"/>
    <w:basedOn w:val="DefaultParagraphFont"/>
    <w:rsid w:val="00D47D1E"/>
  </w:style>
  <w:style w:type="paragraph" w:customStyle="1" w:styleId="PRN">
    <w:name w:val="PRN"/>
    <w:basedOn w:val="Normal"/>
    <w:autoRedefine/>
    <w:rsid w:val="00D47D1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D47D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D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7D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D7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FF0"/>
    <w:rPr>
      <w:rFonts w:ascii="Tahoma" w:hAnsi="Tahoma" w:cs="Tahoma"/>
      <w:sz w:val="16"/>
      <w:szCs w:val="16"/>
    </w:rPr>
  </w:style>
  <w:style w:type="character" w:customStyle="1" w:styleId="A4">
    <w:name w:val="A4"/>
    <w:rsid w:val="00E92116"/>
    <w:rPr>
      <w:rFonts w:cs="Helvetica 55 Roman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18748-4CDF-4F9F-82DD-26BBC01DCE91}">
  <ds:schemaRefs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a48bb1f5-2d36-4a19-bb1e-bcf29bf57392"/>
    <ds:schemaRef ds:uri="a6adbcc2-3340-474b-ae03-cb384ec2dde2"/>
  </ds:schemaRefs>
</ds:datastoreItem>
</file>

<file path=customXml/itemProps2.xml><?xml version="1.0" encoding="utf-8"?>
<ds:datastoreItem xmlns:ds="http://schemas.openxmlformats.org/officeDocument/2006/customXml" ds:itemID="{E059C82D-B4BC-45CA-A96E-E5C216080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CF6FB-5A08-44D1-9625-F00269683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2023-09-12T19:18:00Z</dcterms:created>
  <dcterms:modified xsi:type="dcterms:W3CDTF">2023-09-12T19:18:00Z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Order">
    <vt:r8>5330800</vt:r8>
  </property>
</Properties>
</file>